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1D352" w14:textId="77777777" w:rsidR="00D56078" w:rsidRDefault="006024CD" w:rsidP="00FF3AF2">
      <w:pPr>
        <w:spacing w:line="240" w:lineRule="auto"/>
        <w:contextualSpacing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F61496" wp14:editId="0880A094">
            <wp:simplePos x="0" y="0"/>
            <wp:positionH relativeFrom="column">
              <wp:posOffset>2952750</wp:posOffset>
            </wp:positionH>
            <wp:positionV relativeFrom="paragraph">
              <wp:posOffset>9525</wp:posOffset>
            </wp:positionV>
            <wp:extent cx="923925" cy="81915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C4CFA5" w14:textId="77777777" w:rsidR="00D56078" w:rsidRDefault="00D56078" w:rsidP="00FF3AF2">
      <w:pPr>
        <w:spacing w:line="240" w:lineRule="auto"/>
        <w:contextualSpacing/>
        <w:jc w:val="center"/>
      </w:pPr>
    </w:p>
    <w:p w14:paraId="025EEB80" w14:textId="77777777" w:rsidR="00FF3AF2" w:rsidRDefault="00FF3AF2" w:rsidP="00FF3AF2">
      <w:pPr>
        <w:spacing w:line="240" w:lineRule="auto"/>
        <w:contextualSpacing/>
        <w:jc w:val="center"/>
      </w:pPr>
    </w:p>
    <w:p w14:paraId="0E7D3909" w14:textId="77777777" w:rsidR="00FF3AF2" w:rsidRDefault="00FF3AF2" w:rsidP="00FF3AF2">
      <w:pPr>
        <w:spacing w:line="240" w:lineRule="auto"/>
        <w:contextualSpacing/>
        <w:jc w:val="center"/>
      </w:pPr>
    </w:p>
    <w:p w14:paraId="7501D633" w14:textId="77777777" w:rsidR="00FF3AF2" w:rsidRDefault="00FF3AF2" w:rsidP="00FF3AF2">
      <w:pPr>
        <w:spacing w:line="240" w:lineRule="auto"/>
        <w:contextualSpacing/>
        <w:jc w:val="center"/>
      </w:pPr>
    </w:p>
    <w:p w14:paraId="628361C1" w14:textId="77777777" w:rsidR="00D56078" w:rsidRPr="00FF3AF2" w:rsidRDefault="00FF3AF2" w:rsidP="00FF3AF2">
      <w:pPr>
        <w:spacing w:line="240" w:lineRule="auto"/>
        <w:contextualSpacing/>
        <w:jc w:val="center"/>
        <w:rPr>
          <w:sz w:val="32"/>
        </w:rPr>
      </w:pPr>
      <w:r w:rsidRPr="00FF3AF2">
        <w:rPr>
          <w:sz w:val="32"/>
        </w:rPr>
        <w:t>Casa Blanca</w:t>
      </w:r>
    </w:p>
    <w:p w14:paraId="654A136F" w14:textId="77777777" w:rsidR="00FF3AF2" w:rsidRPr="00FF3AF2" w:rsidRDefault="00FF3AF2" w:rsidP="00FF3AF2">
      <w:pPr>
        <w:spacing w:line="240" w:lineRule="auto"/>
        <w:contextualSpacing/>
        <w:jc w:val="center"/>
        <w:rPr>
          <w:b/>
          <w:sz w:val="16"/>
        </w:rPr>
      </w:pPr>
      <w:r w:rsidRPr="00FF3AF2">
        <w:rPr>
          <w:b/>
          <w:sz w:val="16"/>
        </w:rPr>
        <w:t>CASA ABIERTA AL PENSAMIENTO CREATIVO</w:t>
      </w:r>
    </w:p>
    <w:p w14:paraId="65D87FDC" w14:textId="77777777" w:rsidR="00FF3AF2" w:rsidRPr="00FF3AF2" w:rsidRDefault="00FF3AF2" w:rsidP="00FF3AF2">
      <w:pPr>
        <w:spacing w:line="240" w:lineRule="auto"/>
        <w:contextualSpacing/>
        <w:jc w:val="center"/>
        <w:rPr>
          <w:b/>
        </w:rPr>
      </w:pPr>
      <w:r w:rsidRPr="00FF3AF2">
        <w:rPr>
          <w:b/>
        </w:rPr>
        <w:t xml:space="preserve">CARTA DE </w:t>
      </w:r>
      <w:r w:rsidR="00ED36FD" w:rsidRPr="00FF3AF2">
        <w:rPr>
          <w:b/>
        </w:rPr>
        <w:t>ASIGNACIÓN</w:t>
      </w:r>
      <w:r w:rsidRPr="00FF3AF2">
        <w:rPr>
          <w:b/>
        </w:rPr>
        <w:t xml:space="preserve"> DE SERVICIO SOCIAL</w:t>
      </w:r>
    </w:p>
    <w:p w14:paraId="3DAE0266" w14:textId="77777777" w:rsidR="00D56078" w:rsidRDefault="00D56078" w:rsidP="00FF3AF2">
      <w:pPr>
        <w:spacing w:line="240" w:lineRule="auto"/>
        <w:contextualSpacing/>
        <w:jc w:val="center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655"/>
        <w:gridCol w:w="1013"/>
        <w:gridCol w:w="256"/>
        <w:gridCol w:w="871"/>
        <w:gridCol w:w="433"/>
        <w:gridCol w:w="127"/>
        <w:gridCol w:w="1006"/>
        <w:gridCol w:w="254"/>
        <w:gridCol w:w="1017"/>
        <w:gridCol w:w="249"/>
        <w:gridCol w:w="173"/>
        <w:gridCol w:w="247"/>
        <w:gridCol w:w="888"/>
        <w:gridCol w:w="63"/>
        <w:gridCol w:w="1271"/>
        <w:gridCol w:w="1311"/>
      </w:tblGrid>
      <w:tr w:rsidR="00FF3AF2" w:rsidRPr="00D56078" w14:paraId="03A9F916" w14:textId="77777777" w:rsidTr="00E02F3D">
        <w:trPr>
          <w:trHeight w:val="34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79ED6F9" w14:textId="77777777" w:rsidR="00D56078" w:rsidRPr="00D56078" w:rsidRDefault="00D56078" w:rsidP="00D5607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0"/>
                <w:lang w:eastAsia="es-ES"/>
              </w:rPr>
            </w:pPr>
            <w:r w:rsidRPr="00D56078">
              <w:rPr>
                <w:rFonts w:eastAsia="Times New Roman" w:cs="Arial"/>
                <w:b/>
                <w:sz w:val="24"/>
                <w:szCs w:val="20"/>
                <w:lang w:eastAsia="es-ES"/>
              </w:rPr>
              <w:t>DATOS DEL PRESTADOR</w:t>
            </w:r>
          </w:p>
        </w:tc>
      </w:tr>
      <w:tr w:rsidR="00D56078" w:rsidRPr="00D56078" w14:paraId="0F645282" w14:textId="77777777" w:rsidTr="00677183">
        <w:trPr>
          <w:trHeight w:val="340"/>
        </w:trPr>
        <w:tc>
          <w:tcPr>
            <w:tcW w:w="8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AC56050" w14:textId="77777777" w:rsidR="00D56078" w:rsidRPr="00D56078" w:rsidRDefault="00D56078" w:rsidP="00D5607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  <w:r w:rsidRPr="00D56078">
              <w:rPr>
                <w:rFonts w:eastAsia="Times New Roman" w:cs="Arial"/>
                <w:b/>
                <w:sz w:val="20"/>
                <w:szCs w:val="20"/>
                <w:lang w:eastAsia="es-ES"/>
              </w:rPr>
              <w:t>No. DE REGISTRO</w:t>
            </w:r>
          </w:p>
        </w:tc>
        <w:tc>
          <w:tcPr>
            <w:tcW w:w="4196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10CB40D" w14:textId="77777777" w:rsidR="00D56078" w:rsidRPr="00D56078" w:rsidRDefault="00D56078" w:rsidP="00D5607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  <w:r w:rsidRPr="00D56078">
              <w:rPr>
                <w:rFonts w:eastAsia="Times New Roman" w:cs="Arial"/>
                <w:b/>
                <w:sz w:val="20"/>
                <w:szCs w:val="20"/>
                <w:lang w:eastAsia="es-ES"/>
              </w:rPr>
              <w:t>NOMBRE</w:t>
            </w:r>
          </w:p>
        </w:tc>
      </w:tr>
      <w:tr w:rsidR="00E02F3D" w:rsidRPr="00D56078" w14:paraId="5F9B0EEF" w14:textId="77777777" w:rsidTr="00677183">
        <w:trPr>
          <w:trHeight w:val="340"/>
        </w:trPr>
        <w:tc>
          <w:tcPr>
            <w:tcW w:w="8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FB67" w14:textId="77777777" w:rsidR="00D56078" w:rsidRPr="00D56078" w:rsidRDefault="00D56078" w:rsidP="00D5607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12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1625E69" w14:textId="77777777" w:rsidR="00D56078" w:rsidRPr="00D56078" w:rsidRDefault="00D56078" w:rsidP="00D560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D56078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APELLIDO  PATERNO</w:t>
            </w: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5CC9A45" w14:textId="77777777" w:rsidR="00D56078" w:rsidRPr="00D56078" w:rsidRDefault="00D56078" w:rsidP="00D560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D56078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APELLIDO MATERNO</w:t>
            </w:r>
          </w:p>
        </w:tc>
        <w:tc>
          <w:tcPr>
            <w:tcW w:w="1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546FE6B" w14:textId="77777777" w:rsidR="00D56078" w:rsidRPr="00D56078" w:rsidRDefault="00D56078" w:rsidP="00D560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D56078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NOMBRES</w:t>
            </w:r>
          </w:p>
        </w:tc>
      </w:tr>
      <w:tr w:rsidR="00E02F3D" w:rsidRPr="00D56078" w14:paraId="6A3065AE" w14:textId="77777777" w:rsidTr="00395F7D">
        <w:trPr>
          <w:trHeight w:val="340"/>
        </w:trPr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CC47" w14:textId="6D9EFEC5" w:rsidR="00D56078" w:rsidRPr="00D56078" w:rsidRDefault="00D56078" w:rsidP="00891CF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12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19763" w14:textId="4AF9B491" w:rsidR="00D56078" w:rsidRPr="00D56078" w:rsidRDefault="00D56078" w:rsidP="00CB36D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797168" w14:textId="3ECFF513" w:rsidR="00D56078" w:rsidRPr="00D56078" w:rsidRDefault="00D56078" w:rsidP="00FB060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18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05E5A" w14:textId="07A0CC72" w:rsidR="00D56078" w:rsidRPr="00D56078" w:rsidRDefault="00D56078" w:rsidP="00ED36F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D56078" w:rsidRPr="00D56078" w14:paraId="6D6A246E" w14:textId="77777777" w:rsidTr="00677183">
        <w:trPr>
          <w:trHeight w:val="340"/>
        </w:trPr>
        <w:tc>
          <w:tcPr>
            <w:tcW w:w="13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DB9ACE2" w14:textId="77777777" w:rsidR="00D56078" w:rsidRPr="00D56078" w:rsidRDefault="00D56078" w:rsidP="00D5607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es-ES"/>
              </w:rPr>
            </w:pPr>
            <w:r w:rsidRPr="00D56078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CARRERA</w:t>
            </w:r>
          </w:p>
        </w:tc>
        <w:tc>
          <w:tcPr>
            <w:tcW w:w="361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A50CA" w14:textId="6890F045" w:rsidR="00D56078" w:rsidRPr="00D56078" w:rsidRDefault="00D56078" w:rsidP="00D56078">
            <w:pPr>
              <w:spacing w:after="0" w:line="240" w:lineRule="auto"/>
              <w:rPr>
                <w:rFonts w:eastAsia="Times New Roman" w:cs="Arial"/>
                <w:sz w:val="20"/>
                <w:szCs w:val="20"/>
                <w:highlight w:val="yellow"/>
                <w:lang w:eastAsia="es-ES"/>
              </w:rPr>
            </w:pPr>
          </w:p>
        </w:tc>
      </w:tr>
      <w:tr w:rsidR="00D56078" w:rsidRPr="00D56078" w14:paraId="2B385242" w14:textId="77777777" w:rsidTr="00677183">
        <w:trPr>
          <w:trHeight w:val="340"/>
        </w:trPr>
        <w:tc>
          <w:tcPr>
            <w:tcW w:w="13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C048201" w14:textId="77777777" w:rsidR="00D56078" w:rsidRPr="00D56078" w:rsidRDefault="00D56078" w:rsidP="00D5607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D56078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INSTITUCIÓN EDUCATIVA</w:t>
            </w:r>
          </w:p>
        </w:tc>
        <w:tc>
          <w:tcPr>
            <w:tcW w:w="361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2585" w14:textId="77777777" w:rsidR="00D56078" w:rsidRPr="00D56078" w:rsidRDefault="00D56078" w:rsidP="00D560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D56078">
              <w:rPr>
                <w:rFonts w:eastAsia="Times New Roman" w:cs="Arial"/>
                <w:sz w:val="20"/>
                <w:szCs w:val="20"/>
                <w:lang w:eastAsia="es-ES"/>
              </w:rPr>
              <w:t>UNIVERSIDAD CASA BLANCA</w:t>
            </w:r>
          </w:p>
        </w:tc>
      </w:tr>
      <w:tr w:rsidR="00D56078" w:rsidRPr="00D56078" w14:paraId="444F6117" w14:textId="77777777" w:rsidTr="00677183">
        <w:trPr>
          <w:trHeight w:val="509"/>
        </w:trPr>
        <w:tc>
          <w:tcPr>
            <w:tcW w:w="138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AB87A08" w14:textId="77777777" w:rsidR="00D56078" w:rsidRPr="00D56078" w:rsidRDefault="00D56078" w:rsidP="00D5607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D56078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D</w:t>
            </w:r>
            <w:r w:rsidR="00FF3AF2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 xml:space="preserve">OMICILIO DE LA </w:t>
            </w:r>
            <w:r w:rsidRPr="00D56078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INSTITUCIÓN  EDUCATIVA</w:t>
            </w:r>
          </w:p>
        </w:tc>
        <w:tc>
          <w:tcPr>
            <w:tcW w:w="3616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4666" w14:textId="77777777" w:rsidR="00D56078" w:rsidRPr="00D56078" w:rsidRDefault="00D56078" w:rsidP="00D560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D56078">
              <w:rPr>
                <w:rFonts w:eastAsia="Times New Roman" w:cs="Arial"/>
                <w:sz w:val="20"/>
                <w:szCs w:val="20"/>
                <w:lang w:eastAsia="es-ES"/>
              </w:rPr>
              <w:t>RUPERT</w:t>
            </w:r>
            <w:r w:rsidR="00ED36FD">
              <w:rPr>
                <w:rFonts w:eastAsia="Times New Roman" w:cs="Arial"/>
                <w:sz w:val="20"/>
                <w:szCs w:val="20"/>
                <w:lang w:eastAsia="es-ES"/>
              </w:rPr>
              <w:t xml:space="preserve">O L. PALIZA 694 NTE. COL. CENTRO, CULIACÁN, </w:t>
            </w:r>
            <w:r w:rsidRPr="00D56078">
              <w:rPr>
                <w:rFonts w:eastAsia="Times New Roman" w:cs="Arial"/>
                <w:sz w:val="20"/>
                <w:szCs w:val="20"/>
                <w:lang w:eastAsia="es-ES"/>
              </w:rPr>
              <w:t>SINALOA</w:t>
            </w:r>
            <w:r w:rsidR="00ED36FD">
              <w:rPr>
                <w:rFonts w:eastAsia="Times New Roman" w:cs="Arial"/>
                <w:sz w:val="20"/>
                <w:szCs w:val="20"/>
                <w:lang w:eastAsia="es-ES"/>
              </w:rPr>
              <w:t>.</w:t>
            </w:r>
          </w:p>
        </w:tc>
      </w:tr>
      <w:tr w:rsidR="00FF3AF2" w:rsidRPr="00D56078" w14:paraId="48EF8F01" w14:textId="77777777" w:rsidTr="00677183">
        <w:trPr>
          <w:trHeight w:val="509"/>
        </w:trPr>
        <w:tc>
          <w:tcPr>
            <w:tcW w:w="138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8560" w14:textId="77777777" w:rsidR="00D56078" w:rsidRPr="00D56078" w:rsidRDefault="00D56078" w:rsidP="00D560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616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926E" w14:textId="77777777" w:rsidR="00D56078" w:rsidRPr="00D56078" w:rsidRDefault="00D56078" w:rsidP="00D5607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D56078" w:rsidRPr="00D56078" w14:paraId="63BD0C3C" w14:textId="77777777" w:rsidTr="00677183">
        <w:trPr>
          <w:trHeight w:val="340"/>
        </w:trPr>
        <w:tc>
          <w:tcPr>
            <w:tcW w:w="31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94DFBBF" w14:textId="77777777" w:rsidR="00D56078" w:rsidRPr="00D56078" w:rsidRDefault="00D56078" w:rsidP="00D5607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D56078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PORCENTAJE DE CRÉDITOS CUBIERTO A LA FECHA</w:t>
            </w:r>
          </w:p>
        </w:tc>
        <w:tc>
          <w:tcPr>
            <w:tcW w:w="18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94D2" w14:textId="77777777" w:rsidR="00D56078" w:rsidRPr="00D56078" w:rsidRDefault="00D56078" w:rsidP="00D5607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D56078">
              <w:rPr>
                <w:rFonts w:eastAsia="Times New Roman" w:cs="Arial"/>
                <w:sz w:val="20"/>
                <w:szCs w:val="20"/>
                <w:lang w:eastAsia="es-ES"/>
              </w:rPr>
              <w:t>95%</w:t>
            </w:r>
          </w:p>
        </w:tc>
      </w:tr>
      <w:tr w:rsidR="00FF3AF2" w:rsidRPr="00D56078" w14:paraId="09F1B038" w14:textId="77777777" w:rsidTr="00E02F3D">
        <w:trPr>
          <w:trHeight w:val="34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68B52BB" w14:textId="77777777" w:rsidR="00D56078" w:rsidRPr="00D56078" w:rsidRDefault="00FF3AF2" w:rsidP="00D560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24"/>
                <w:szCs w:val="20"/>
                <w:lang w:eastAsia="es-ES"/>
              </w:rPr>
              <w:t xml:space="preserve">DATOS DE PROGRAMA DONDE </w:t>
            </w:r>
            <w:r w:rsidR="00D56078" w:rsidRPr="00D56078">
              <w:rPr>
                <w:rFonts w:eastAsia="Times New Roman" w:cs="Arial"/>
                <w:b/>
                <w:bCs/>
                <w:sz w:val="24"/>
                <w:szCs w:val="20"/>
                <w:lang w:eastAsia="es-ES"/>
              </w:rPr>
              <w:t>SE PRESTA EL SERVICIO SOCIAL</w:t>
            </w:r>
          </w:p>
        </w:tc>
      </w:tr>
      <w:tr w:rsidR="00FF3AF2" w:rsidRPr="00D56078" w14:paraId="265D2DE8" w14:textId="77777777" w:rsidTr="00395F7D">
        <w:trPr>
          <w:trHeight w:val="340"/>
        </w:trPr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802177B" w14:textId="77777777" w:rsidR="00D56078" w:rsidRPr="00D56078" w:rsidRDefault="00D56078" w:rsidP="00D5607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D56078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4196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B99EF" w14:textId="1B5E7FDA" w:rsidR="00D56078" w:rsidRPr="006024CD" w:rsidRDefault="00D56078" w:rsidP="00D560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D56078" w:rsidRPr="00D56078" w14:paraId="533409DD" w14:textId="77777777" w:rsidTr="00395F7D">
        <w:trPr>
          <w:trHeight w:val="340"/>
        </w:trPr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FB6ED14" w14:textId="77777777" w:rsidR="00D56078" w:rsidRPr="00D56078" w:rsidRDefault="00D56078" w:rsidP="00D5607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D56078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OBJETIVO</w:t>
            </w:r>
          </w:p>
        </w:tc>
        <w:tc>
          <w:tcPr>
            <w:tcW w:w="4196" w:type="pct"/>
            <w:gridSpan w:val="1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20344" w14:textId="135BA08B" w:rsidR="00D56078" w:rsidRPr="006024CD" w:rsidRDefault="00D56078" w:rsidP="00D560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D56078" w:rsidRPr="00D56078" w14:paraId="47C47B3E" w14:textId="77777777" w:rsidTr="00395F7D">
        <w:trPr>
          <w:trHeight w:val="340"/>
        </w:trPr>
        <w:tc>
          <w:tcPr>
            <w:tcW w:w="8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E6B4C0A" w14:textId="77777777" w:rsidR="00D56078" w:rsidRPr="00D56078" w:rsidRDefault="00D56078" w:rsidP="00D5607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D56078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ACTIVIDADES QUE  DESARROLLA</w:t>
            </w:r>
          </w:p>
        </w:tc>
        <w:tc>
          <w:tcPr>
            <w:tcW w:w="4196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0CC90" w14:textId="3D2ABFE0" w:rsidR="00D56078" w:rsidRPr="006024CD" w:rsidRDefault="00D56078" w:rsidP="00891CF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FF3AF2" w:rsidRPr="00D56078" w14:paraId="6AC50E02" w14:textId="77777777" w:rsidTr="00395F7D">
        <w:trPr>
          <w:trHeight w:val="340"/>
        </w:trPr>
        <w:tc>
          <w:tcPr>
            <w:tcW w:w="8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8C593" w14:textId="77777777" w:rsidR="00D56078" w:rsidRPr="00D56078" w:rsidRDefault="00D56078" w:rsidP="00D560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196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08040" w14:textId="2C0FC3E0" w:rsidR="00D56078" w:rsidRPr="006024CD" w:rsidRDefault="00D56078" w:rsidP="00D560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FF3AF2" w:rsidRPr="00D56078" w14:paraId="0B65D752" w14:textId="77777777" w:rsidTr="00395F7D">
        <w:trPr>
          <w:trHeight w:val="340"/>
        </w:trPr>
        <w:tc>
          <w:tcPr>
            <w:tcW w:w="8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75F1C" w14:textId="77777777" w:rsidR="00D56078" w:rsidRPr="00D56078" w:rsidRDefault="00D56078" w:rsidP="00D560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196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87CBB" w14:textId="73DA377F" w:rsidR="00D56078" w:rsidRPr="006024CD" w:rsidRDefault="00D56078" w:rsidP="00754A9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677183" w:rsidRPr="00D56078" w14:paraId="117CF692" w14:textId="77777777" w:rsidTr="00677183">
        <w:trPr>
          <w:trHeight w:val="340"/>
        </w:trPr>
        <w:tc>
          <w:tcPr>
            <w:tcW w:w="126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D021FE8" w14:textId="77777777" w:rsidR="00D56078" w:rsidRPr="00D56078" w:rsidRDefault="00D56078" w:rsidP="00D5607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D56078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PERIODO DE REALIZACIÓN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58EED2F" w14:textId="77777777" w:rsidR="00D56078" w:rsidRPr="00D56078" w:rsidRDefault="00D56078" w:rsidP="00D560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D56078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DÍA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72DFF1D" w14:textId="77777777" w:rsidR="00D56078" w:rsidRPr="00D56078" w:rsidRDefault="00D56078" w:rsidP="00D560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D56078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MES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AA0C99C" w14:textId="77777777" w:rsidR="00D56078" w:rsidRPr="00D56078" w:rsidRDefault="00D56078" w:rsidP="00D560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D56078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AÑO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6349DB" w14:textId="77777777" w:rsidR="00D56078" w:rsidRPr="00D56078" w:rsidRDefault="00D56078" w:rsidP="00D560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D56078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AL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D15046B" w14:textId="77777777" w:rsidR="00D56078" w:rsidRPr="00D56078" w:rsidRDefault="00D56078" w:rsidP="00D560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D56078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DÍA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A5736A4" w14:textId="77777777" w:rsidR="00D56078" w:rsidRPr="00D56078" w:rsidRDefault="00D56078" w:rsidP="00D560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D56078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MES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ED80D25" w14:textId="77777777" w:rsidR="00D56078" w:rsidRPr="00D56078" w:rsidRDefault="00D56078" w:rsidP="00D560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D56078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AÑO</w:t>
            </w:r>
          </w:p>
        </w:tc>
      </w:tr>
      <w:tr w:rsidR="00677183" w:rsidRPr="00D56078" w14:paraId="7F6A99EB" w14:textId="77777777" w:rsidTr="00395F7D">
        <w:trPr>
          <w:trHeight w:val="340"/>
        </w:trPr>
        <w:tc>
          <w:tcPr>
            <w:tcW w:w="126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C0660" w14:textId="77777777" w:rsidR="00D56078" w:rsidRPr="00D56078" w:rsidRDefault="00D56078" w:rsidP="00D560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D415B" w14:textId="528F90C5" w:rsidR="00D56078" w:rsidRPr="000A1281" w:rsidRDefault="00D56078" w:rsidP="00891CF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1078A" w14:textId="719A9694" w:rsidR="00D56078" w:rsidRPr="000A1281" w:rsidRDefault="00D56078" w:rsidP="00891CF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B34EA" w14:textId="4AF69AB9" w:rsidR="00D56078" w:rsidRPr="000A1281" w:rsidRDefault="00D56078" w:rsidP="00D5607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6D19D18B" w14:textId="77777777" w:rsidR="00D56078" w:rsidRPr="00ED36FD" w:rsidRDefault="00D56078" w:rsidP="00D5607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8A7DA" w14:textId="6CE2918C" w:rsidR="00D56078" w:rsidRPr="000A1281" w:rsidRDefault="00D56078" w:rsidP="00D5607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C0E78" w14:textId="4FC8FEC4" w:rsidR="00D56078" w:rsidRPr="000A1281" w:rsidRDefault="00D56078" w:rsidP="00C0457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3D4E1" w14:textId="158FFC26" w:rsidR="00D56078" w:rsidRPr="000A1281" w:rsidRDefault="00D56078" w:rsidP="00C0457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D56078" w:rsidRPr="00D56078" w14:paraId="1063F341" w14:textId="77777777" w:rsidTr="00677183">
        <w:trPr>
          <w:trHeight w:val="340"/>
        </w:trPr>
        <w:tc>
          <w:tcPr>
            <w:tcW w:w="19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79FD8F0" w14:textId="77777777" w:rsidR="00D56078" w:rsidRPr="00D56078" w:rsidRDefault="00D56078" w:rsidP="00D5607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 xml:space="preserve">TOTAL </w:t>
            </w:r>
            <w:r w:rsidRPr="00D56078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DE HORAS DE DURACIÓN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Pr="00D56078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DEL PROGRAMA</w:t>
            </w:r>
          </w:p>
        </w:tc>
        <w:tc>
          <w:tcPr>
            <w:tcW w:w="302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23FBD" w14:textId="77777777" w:rsidR="00D56078" w:rsidRPr="00D56078" w:rsidRDefault="00D56078" w:rsidP="00D5607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D56078">
              <w:rPr>
                <w:rFonts w:eastAsia="Times New Roman" w:cs="Arial"/>
                <w:sz w:val="20"/>
                <w:szCs w:val="20"/>
                <w:lang w:eastAsia="es-ES"/>
              </w:rPr>
              <w:t>480 HRS.</w:t>
            </w:r>
          </w:p>
        </w:tc>
      </w:tr>
      <w:tr w:rsidR="00D56078" w:rsidRPr="00D56078" w14:paraId="3F5B6CA8" w14:textId="77777777" w:rsidTr="00677183">
        <w:trPr>
          <w:trHeight w:val="340"/>
        </w:trPr>
        <w:tc>
          <w:tcPr>
            <w:tcW w:w="19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577C3ED" w14:textId="77777777" w:rsidR="00D56078" w:rsidRPr="00D56078" w:rsidRDefault="00D56078" w:rsidP="00D5607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D56078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DEPENDENCIA RECEPTORA</w:t>
            </w:r>
          </w:p>
        </w:tc>
        <w:tc>
          <w:tcPr>
            <w:tcW w:w="302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44798" w14:textId="68B1A9B5" w:rsidR="00D56078" w:rsidRPr="006024CD" w:rsidRDefault="00D56078" w:rsidP="00D560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D56078" w:rsidRPr="00D56078" w14:paraId="5E219184" w14:textId="77777777" w:rsidTr="00677183">
        <w:trPr>
          <w:trHeight w:val="340"/>
        </w:trPr>
        <w:tc>
          <w:tcPr>
            <w:tcW w:w="33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1644C16" w14:textId="77777777" w:rsidR="00D56078" w:rsidRPr="00D56078" w:rsidRDefault="00FF3AF2" w:rsidP="00D560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 xml:space="preserve">DOMICILIO DE LA DEPENDENCIA </w:t>
            </w:r>
            <w:r w:rsidR="00D56078" w:rsidRPr="00D56078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RECEPTORA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FC7C6C6" w14:textId="77777777" w:rsidR="00D56078" w:rsidRPr="00D56078" w:rsidRDefault="00D56078" w:rsidP="00D560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D56078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TELÉFONO</w:t>
            </w:r>
          </w:p>
        </w:tc>
      </w:tr>
      <w:tr w:rsidR="00FF3AF2" w:rsidRPr="00D56078" w14:paraId="13FDC6F3" w14:textId="77777777" w:rsidTr="00677183">
        <w:trPr>
          <w:trHeight w:val="340"/>
        </w:trPr>
        <w:tc>
          <w:tcPr>
            <w:tcW w:w="33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4AE5" w14:textId="02C88449" w:rsidR="00D56078" w:rsidRPr="00ED36FD" w:rsidRDefault="00D56078" w:rsidP="00D560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E1A25" w14:textId="61879DD7" w:rsidR="00D56078" w:rsidRPr="00ED36FD" w:rsidRDefault="00D56078" w:rsidP="00D5607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FF3AF2" w:rsidRPr="00D56078" w14:paraId="0ED4903E" w14:textId="77777777" w:rsidTr="00E02F3D">
        <w:trPr>
          <w:trHeight w:val="34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9C61306" w14:textId="77777777" w:rsidR="00D56078" w:rsidRPr="00D56078" w:rsidRDefault="00D56078" w:rsidP="00D560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0"/>
                <w:lang w:eastAsia="es-ES"/>
              </w:rPr>
            </w:pPr>
            <w:r w:rsidRPr="00D56078">
              <w:rPr>
                <w:rFonts w:eastAsia="Times New Roman" w:cs="Arial"/>
                <w:b/>
                <w:bCs/>
                <w:sz w:val="24"/>
                <w:szCs w:val="20"/>
                <w:lang w:eastAsia="es-ES"/>
              </w:rPr>
              <w:t>RESPONSABLES</w:t>
            </w:r>
          </w:p>
        </w:tc>
      </w:tr>
      <w:tr w:rsidR="00E02F3D" w:rsidRPr="00D56078" w14:paraId="6FF94ED5" w14:textId="77777777" w:rsidTr="00677183">
        <w:trPr>
          <w:trHeight w:val="340"/>
        </w:trPr>
        <w:tc>
          <w:tcPr>
            <w:tcW w:w="5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63CF" w14:textId="77777777" w:rsidR="00D56078" w:rsidRPr="00D56078" w:rsidRDefault="00D56078" w:rsidP="00D5607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7A20A" w14:textId="77777777" w:rsidR="00D56078" w:rsidRPr="00D56078" w:rsidRDefault="00D56078" w:rsidP="00D5607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0290F" w14:textId="77777777" w:rsidR="00D56078" w:rsidRDefault="00D56078" w:rsidP="00D5607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  <w:p w14:paraId="4743EC9B" w14:textId="77777777" w:rsidR="00FF3AF2" w:rsidRDefault="00FF3AF2" w:rsidP="00D5607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  <w:p w14:paraId="13D8CD14" w14:textId="77777777" w:rsidR="00FF3AF2" w:rsidRPr="00D56078" w:rsidRDefault="00FF3AF2" w:rsidP="00D5607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6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38C6" w14:textId="77777777" w:rsidR="00D56078" w:rsidRPr="00D56078" w:rsidRDefault="00D56078" w:rsidP="00D5607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F1331" w14:textId="77777777" w:rsidR="00D56078" w:rsidRPr="00D56078" w:rsidRDefault="00D56078" w:rsidP="00D5607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02407" w14:textId="77777777" w:rsidR="00D56078" w:rsidRPr="00D56078" w:rsidRDefault="00D56078" w:rsidP="00D5607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30998" w14:textId="77777777" w:rsidR="00D56078" w:rsidRPr="00D56078" w:rsidRDefault="00D56078" w:rsidP="00D5607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3D92B" w14:textId="77777777" w:rsidR="00D56078" w:rsidRPr="00D56078" w:rsidRDefault="00D56078" w:rsidP="00D5607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355D" w14:textId="77777777" w:rsidR="00D56078" w:rsidRPr="00D56078" w:rsidRDefault="00D56078" w:rsidP="00D5607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1C9B" w14:textId="77777777" w:rsidR="00D56078" w:rsidRPr="00D56078" w:rsidRDefault="00D56078" w:rsidP="00D5607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FF3AF2" w:rsidRPr="00D56078" w14:paraId="6DEE53D3" w14:textId="77777777" w:rsidTr="00677183">
        <w:trPr>
          <w:trHeight w:val="340"/>
        </w:trPr>
        <w:tc>
          <w:tcPr>
            <w:tcW w:w="2614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2A21" w14:textId="77777777" w:rsidR="00D56078" w:rsidRPr="00D56078" w:rsidRDefault="006024CD" w:rsidP="005167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D56078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 xml:space="preserve">Lic. </w:t>
            </w:r>
            <w:r w:rsidR="0051678B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Gilberto Aguilar Ibarra</w:t>
            </w:r>
          </w:p>
        </w:tc>
        <w:tc>
          <w:tcPr>
            <w:tcW w:w="2386" w:type="pct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70B6E" w14:textId="3935D360" w:rsidR="00D56078" w:rsidRPr="00D56078" w:rsidRDefault="00395F7D" w:rsidP="008243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395F7D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es-ES"/>
              </w:rPr>
              <w:t>nombre del asesor</w:t>
            </w:r>
          </w:p>
        </w:tc>
      </w:tr>
      <w:tr w:rsidR="00FF3AF2" w:rsidRPr="00D56078" w14:paraId="042ED8EB" w14:textId="77777777" w:rsidTr="00677183">
        <w:trPr>
          <w:trHeight w:val="340"/>
        </w:trPr>
        <w:tc>
          <w:tcPr>
            <w:tcW w:w="2614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2AFD3" w14:textId="77777777" w:rsidR="00FF3AF2" w:rsidRPr="00D56078" w:rsidRDefault="00FF3AF2" w:rsidP="00FF3AF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______________________________________</w:t>
            </w:r>
          </w:p>
        </w:tc>
        <w:tc>
          <w:tcPr>
            <w:tcW w:w="2386" w:type="pct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01A54" w14:textId="77777777" w:rsidR="00D56078" w:rsidRPr="00D56078" w:rsidRDefault="00FF3AF2" w:rsidP="00D560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______________________________________</w:t>
            </w:r>
          </w:p>
        </w:tc>
      </w:tr>
      <w:tr w:rsidR="00FF3AF2" w:rsidRPr="00FF3AF2" w14:paraId="416045D4" w14:textId="77777777" w:rsidTr="00677183">
        <w:trPr>
          <w:trHeight w:val="340"/>
        </w:trPr>
        <w:tc>
          <w:tcPr>
            <w:tcW w:w="2614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45F07" w14:textId="77777777" w:rsidR="00FF3AF2" w:rsidRPr="00D56078" w:rsidRDefault="0051678B" w:rsidP="00D5607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s-ES"/>
              </w:rPr>
              <w:t>COORDINADOR DE SERVICIO SOCIAL</w:t>
            </w:r>
          </w:p>
        </w:tc>
        <w:tc>
          <w:tcPr>
            <w:tcW w:w="2386" w:type="pct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E571A" w14:textId="77777777" w:rsidR="00FF3AF2" w:rsidRPr="00D56078" w:rsidRDefault="00FF3AF2" w:rsidP="00ED36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es-ES"/>
              </w:rPr>
            </w:pPr>
            <w:r w:rsidRPr="00D56078">
              <w:rPr>
                <w:rFonts w:eastAsia="Times New Roman" w:cs="Arial"/>
                <w:b/>
                <w:bCs/>
                <w:szCs w:val="20"/>
                <w:lang w:eastAsia="es-ES"/>
              </w:rPr>
              <w:t>RESPONS</w:t>
            </w:r>
            <w:r w:rsidR="00ED36FD">
              <w:rPr>
                <w:rFonts w:eastAsia="Times New Roman" w:cs="Arial"/>
                <w:b/>
                <w:bCs/>
                <w:szCs w:val="20"/>
                <w:lang w:eastAsia="es-ES"/>
              </w:rPr>
              <w:t>ABLE</w:t>
            </w:r>
            <w:r w:rsidRPr="00D56078">
              <w:rPr>
                <w:rFonts w:eastAsia="Times New Roman" w:cs="Arial"/>
                <w:b/>
                <w:bCs/>
                <w:szCs w:val="20"/>
                <w:lang w:eastAsia="es-ES"/>
              </w:rPr>
              <w:t xml:space="preserve">  DEL PROGRAMA</w:t>
            </w:r>
          </w:p>
        </w:tc>
      </w:tr>
      <w:tr w:rsidR="00E02F3D" w:rsidRPr="00FF3AF2" w14:paraId="3FCEC455" w14:textId="77777777" w:rsidTr="00677183">
        <w:trPr>
          <w:trHeight w:val="520"/>
        </w:trPr>
        <w:tc>
          <w:tcPr>
            <w:tcW w:w="5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3B780" w14:textId="77777777" w:rsidR="00FF3AF2" w:rsidRPr="00D56078" w:rsidRDefault="00FF3AF2" w:rsidP="00D5607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ES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36909" w14:textId="77777777" w:rsidR="00FF3AF2" w:rsidRPr="00D56078" w:rsidRDefault="00FF3AF2" w:rsidP="00D5607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ES"/>
              </w:rPr>
            </w:pP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17FAC" w14:textId="77777777" w:rsidR="00FF3AF2" w:rsidRPr="00D56078" w:rsidRDefault="00FF3AF2" w:rsidP="00D5607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ES"/>
              </w:rPr>
            </w:pPr>
          </w:p>
        </w:tc>
        <w:tc>
          <w:tcPr>
            <w:tcW w:w="6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BB7A2" w14:textId="77777777" w:rsidR="00FF3AF2" w:rsidRPr="00D56078" w:rsidRDefault="00FF3AF2" w:rsidP="00D5607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ES"/>
              </w:rPr>
            </w:pP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0ACFF" w14:textId="77777777" w:rsidR="00FF3AF2" w:rsidRPr="00D56078" w:rsidRDefault="00FF3AF2" w:rsidP="00D5607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ES"/>
              </w:rPr>
            </w:pPr>
          </w:p>
        </w:tc>
        <w:tc>
          <w:tcPr>
            <w:tcW w:w="238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A940" w14:textId="77777777" w:rsidR="00FF3AF2" w:rsidRPr="00D56078" w:rsidRDefault="00FF3AF2" w:rsidP="00D5607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ES"/>
              </w:rPr>
            </w:pPr>
            <w:r w:rsidRPr="00D56078">
              <w:rPr>
                <w:rFonts w:eastAsia="Times New Roman" w:cs="Arial"/>
                <w:b/>
                <w:bCs/>
                <w:szCs w:val="20"/>
                <w:lang w:eastAsia="es-ES"/>
              </w:rPr>
              <w:t>ACEPTO ASIGNACIÓN</w:t>
            </w:r>
          </w:p>
        </w:tc>
      </w:tr>
      <w:tr w:rsidR="00E02F3D" w:rsidRPr="00D56078" w14:paraId="4134376E" w14:textId="77777777" w:rsidTr="00677183">
        <w:trPr>
          <w:trHeight w:val="340"/>
        </w:trPr>
        <w:tc>
          <w:tcPr>
            <w:tcW w:w="5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C0AD" w14:textId="77777777" w:rsidR="00D56078" w:rsidRPr="00D56078" w:rsidRDefault="00D56078" w:rsidP="00D5607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297D9" w14:textId="77777777" w:rsidR="00D56078" w:rsidRPr="00D56078" w:rsidRDefault="00D56078" w:rsidP="00D5607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821FF" w14:textId="77777777" w:rsidR="00D56078" w:rsidRDefault="00D56078" w:rsidP="00D5607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  <w:p w14:paraId="43CCF606" w14:textId="77777777" w:rsidR="00FF3AF2" w:rsidRPr="00D56078" w:rsidRDefault="00FF3AF2" w:rsidP="00D5607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6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71B79" w14:textId="77777777" w:rsidR="00D56078" w:rsidRPr="00D56078" w:rsidRDefault="00D56078" w:rsidP="00D5607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5BBE3" w14:textId="77777777" w:rsidR="00D56078" w:rsidRPr="00D56078" w:rsidRDefault="00D56078" w:rsidP="00D5607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BF85" w14:textId="77777777" w:rsidR="00D56078" w:rsidRPr="00D56078" w:rsidRDefault="00D56078" w:rsidP="00D5607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12CE" w14:textId="77777777" w:rsidR="00D56078" w:rsidRPr="00D56078" w:rsidRDefault="00D56078" w:rsidP="00D5607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B393C" w14:textId="77777777" w:rsidR="00D56078" w:rsidRPr="00D56078" w:rsidRDefault="00D56078" w:rsidP="00D5607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F88D1" w14:textId="77777777" w:rsidR="00D56078" w:rsidRPr="00D56078" w:rsidRDefault="00D56078" w:rsidP="00D5607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817C" w14:textId="77777777" w:rsidR="00D56078" w:rsidRPr="00D56078" w:rsidRDefault="00D56078" w:rsidP="00D5607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FF3AF2" w:rsidRPr="00D56078" w14:paraId="233387AE" w14:textId="77777777" w:rsidTr="00677183">
        <w:trPr>
          <w:trHeight w:val="340"/>
        </w:trPr>
        <w:tc>
          <w:tcPr>
            <w:tcW w:w="2614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F5872" w14:textId="77777777" w:rsidR="00FF3AF2" w:rsidRPr="00D56078" w:rsidRDefault="00721194" w:rsidP="0072119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 xml:space="preserve">Lic. </w:t>
            </w:r>
            <w:proofErr w:type="spellStart"/>
            <w:r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Marisin</w:t>
            </w:r>
            <w:proofErr w:type="spellEnd"/>
            <w:r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 xml:space="preserve"> Andrea Ley Roy</w:t>
            </w:r>
          </w:p>
        </w:tc>
        <w:tc>
          <w:tcPr>
            <w:tcW w:w="2386" w:type="pct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0CCF5" w14:textId="100DC28D" w:rsidR="00FF3AF2" w:rsidRPr="00D56078" w:rsidRDefault="00395F7D" w:rsidP="00C0457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395F7D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es-ES"/>
              </w:rPr>
              <w:t>nombre del alumno</w:t>
            </w:r>
          </w:p>
        </w:tc>
      </w:tr>
      <w:tr w:rsidR="00FF3AF2" w:rsidRPr="00D56078" w14:paraId="1764F740" w14:textId="77777777" w:rsidTr="00677183">
        <w:trPr>
          <w:trHeight w:val="340"/>
        </w:trPr>
        <w:tc>
          <w:tcPr>
            <w:tcW w:w="2614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8EC4A" w14:textId="77777777" w:rsidR="00FF3AF2" w:rsidRPr="00D56078" w:rsidRDefault="00FF3AF2" w:rsidP="008C29A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______________________________________</w:t>
            </w:r>
          </w:p>
        </w:tc>
        <w:tc>
          <w:tcPr>
            <w:tcW w:w="2386" w:type="pct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D90B3" w14:textId="77777777" w:rsidR="00FF3AF2" w:rsidRPr="00D56078" w:rsidRDefault="00FF3AF2" w:rsidP="008C29A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______________________________________</w:t>
            </w:r>
          </w:p>
        </w:tc>
      </w:tr>
      <w:tr w:rsidR="00FF3AF2" w:rsidRPr="00FF3AF2" w14:paraId="367E5C6B" w14:textId="77777777" w:rsidTr="00677183">
        <w:trPr>
          <w:trHeight w:val="340"/>
        </w:trPr>
        <w:tc>
          <w:tcPr>
            <w:tcW w:w="2614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E0C06" w14:textId="77777777" w:rsidR="00FF3AF2" w:rsidRDefault="00FF3AF2" w:rsidP="00D560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es-ES"/>
              </w:rPr>
            </w:pPr>
            <w:r w:rsidRPr="00D56078">
              <w:rPr>
                <w:rFonts w:eastAsia="Times New Roman" w:cs="Arial"/>
                <w:b/>
                <w:bCs/>
                <w:szCs w:val="20"/>
                <w:lang w:eastAsia="es-ES"/>
              </w:rPr>
              <w:t>SECRETARÍA DE EDUCACIÓN  PÚBLICA Y CULTURA</w:t>
            </w:r>
          </w:p>
          <w:p w14:paraId="73CFF760" w14:textId="77777777" w:rsidR="00E02F3D" w:rsidRPr="00D56078" w:rsidRDefault="00E02F3D" w:rsidP="00D560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es-ES"/>
              </w:rPr>
            </w:pPr>
          </w:p>
        </w:tc>
        <w:tc>
          <w:tcPr>
            <w:tcW w:w="238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21CBB" w14:textId="77777777" w:rsidR="00FF3AF2" w:rsidRDefault="00FF3AF2" w:rsidP="00D560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es-ES"/>
              </w:rPr>
            </w:pPr>
            <w:r w:rsidRPr="00D56078">
              <w:rPr>
                <w:rFonts w:eastAsia="Times New Roman" w:cs="Arial"/>
                <w:b/>
                <w:bCs/>
                <w:szCs w:val="20"/>
                <w:lang w:eastAsia="es-ES"/>
              </w:rPr>
              <w:t xml:space="preserve">FIRMA  </w:t>
            </w:r>
            <w:r w:rsidR="00ED36FD">
              <w:rPr>
                <w:rFonts w:eastAsia="Times New Roman" w:cs="Arial"/>
                <w:b/>
                <w:bCs/>
                <w:szCs w:val="20"/>
                <w:lang w:eastAsia="es-ES"/>
              </w:rPr>
              <w:t xml:space="preserve">DEL </w:t>
            </w:r>
            <w:r w:rsidRPr="00D56078">
              <w:rPr>
                <w:rFonts w:eastAsia="Times New Roman" w:cs="Arial"/>
                <w:b/>
                <w:bCs/>
                <w:szCs w:val="20"/>
                <w:lang w:eastAsia="es-ES"/>
              </w:rPr>
              <w:t>PRESTADOR</w:t>
            </w:r>
          </w:p>
          <w:p w14:paraId="4524F957" w14:textId="77777777" w:rsidR="00E02F3D" w:rsidRPr="00D56078" w:rsidRDefault="00E02F3D" w:rsidP="00D560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es-ES"/>
              </w:rPr>
            </w:pPr>
          </w:p>
        </w:tc>
      </w:tr>
    </w:tbl>
    <w:p w14:paraId="28AC383C" w14:textId="77777777" w:rsidR="00653D99" w:rsidRDefault="00653D99" w:rsidP="00FF3AF2"/>
    <w:sectPr w:rsidR="00653D99" w:rsidSect="007E4912">
      <w:pgSz w:w="12240" w:h="15840" w:code="1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AD2"/>
    <w:rsid w:val="000A1281"/>
    <w:rsid w:val="001C1E00"/>
    <w:rsid w:val="001D6AD2"/>
    <w:rsid w:val="00206D73"/>
    <w:rsid w:val="002A4704"/>
    <w:rsid w:val="00340AC4"/>
    <w:rsid w:val="00395F7D"/>
    <w:rsid w:val="003D7944"/>
    <w:rsid w:val="00483D25"/>
    <w:rsid w:val="004B5F4D"/>
    <w:rsid w:val="00502FF2"/>
    <w:rsid w:val="0051678B"/>
    <w:rsid w:val="006024CD"/>
    <w:rsid w:val="00653D99"/>
    <w:rsid w:val="006744BB"/>
    <w:rsid w:val="00677183"/>
    <w:rsid w:val="006E0C3D"/>
    <w:rsid w:val="00721194"/>
    <w:rsid w:val="00754A92"/>
    <w:rsid w:val="007B486E"/>
    <w:rsid w:val="007E4912"/>
    <w:rsid w:val="0082435A"/>
    <w:rsid w:val="008708B6"/>
    <w:rsid w:val="00891CF0"/>
    <w:rsid w:val="00981A26"/>
    <w:rsid w:val="00990AD3"/>
    <w:rsid w:val="00990B3B"/>
    <w:rsid w:val="009910A0"/>
    <w:rsid w:val="009946F9"/>
    <w:rsid w:val="009C39C5"/>
    <w:rsid w:val="00A40F10"/>
    <w:rsid w:val="00AB1602"/>
    <w:rsid w:val="00B978C4"/>
    <w:rsid w:val="00C04571"/>
    <w:rsid w:val="00C4315D"/>
    <w:rsid w:val="00CB36D2"/>
    <w:rsid w:val="00CF7E50"/>
    <w:rsid w:val="00D56078"/>
    <w:rsid w:val="00D70CC9"/>
    <w:rsid w:val="00DD7E21"/>
    <w:rsid w:val="00E02F3D"/>
    <w:rsid w:val="00E769A7"/>
    <w:rsid w:val="00E77753"/>
    <w:rsid w:val="00EC7AA8"/>
    <w:rsid w:val="00ED36FD"/>
    <w:rsid w:val="00FA7C45"/>
    <w:rsid w:val="00FB060F"/>
    <w:rsid w:val="00FB5C64"/>
    <w:rsid w:val="00FD600C"/>
    <w:rsid w:val="00FF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24875"/>
  <w15:docId w15:val="{D98FB9EF-F63D-4354-85C6-B35A38F9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F3AF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3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3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5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BERTO\Desktop\01%20-%20GIL\Sistema\Plantillas%20SS\carta%20de%20asignacio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de asignacion</Template>
  <TotalTime>12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GILBERTO</dc:creator>
  <cp:lastModifiedBy>Lic. Gilberto Aguilar</cp:lastModifiedBy>
  <cp:revision>18</cp:revision>
  <dcterms:created xsi:type="dcterms:W3CDTF">2017-08-27T06:25:00Z</dcterms:created>
  <dcterms:modified xsi:type="dcterms:W3CDTF">2021-11-18T20:38:00Z</dcterms:modified>
</cp:coreProperties>
</file>